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2026-06-16-269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NBU_Los10_2_Metallfassade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Metallfassade für die Neue Branitzer Baumuniversität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